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95CF8" w14:textId="77777777" w:rsidR="0094629E" w:rsidRDefault="009F05BB" w:rsidP="00555762">
      <w:bookmarkStart w:id="0" w:name="til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0C1C6A" wp14:editId="7DAAEEB6">
                <wp:simplePos x="0" y="0"/>
                <wp:positionH relativeFrom="page">
                  <wp:posOffset>5581015</wp:posOffset>
                </wp:positionH>
                <wp:positionV relativeFrom="page">
                  <wp:posOffset>900430</wp:posOffset>
                </wp:positionV>
                <wp:extent cx="0" cy="4262400"/>
                <wp:effectExtent l="0" t="0" r="38100" b="24130"/>
                <wp:wrapNone/>
                <wp:docPr id="1192167270" name="Lige forbindelse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6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8C8A41" id="Lige forbindelse 3" o:spid="_x0000_s1026" style="position:absolute;z-index:25166540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39.45pt,70.9pt" to="439.45pt,4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" strokecolor="#52575b [3204]" strokeweight=".5pt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94C503" wp14:editId="6356D888">
                <wp:simplePos x="0" y="0"/>
                <wp:positionH relativeFrom="page">
                  <wp:posOffset>6661150</wp:posOffset>
                </wp:positionH>
                <wp:positionV relativeFrom="page">
                  <wp:posOffset>900430</wp:posOffset>
                </wp:positionV>
                <wp:extent cx="0" cy="4262400"/>
                <wp:effectExtent l="0" t="0" r="38100" b="24130"/>
                <wp:wrapNone/>
                <wp:docPr id="187578383" name="Lige forbindelse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6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78A53E" id="Lige forbindelse 3" o:spid="_x0000_s1026" style="position:absolute;z-index:25166336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70.9pt" to="524.5pt,4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" strokecolor="#52575b [3204]" strokeweight=".5pt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DCE72" wp14:editId="2DA5BA9D">
                <wp:simplePos x="0" y="0"/>
                <wp:positionH relativeFrom="page">
                  <wp:posOffset>437322</wp:posOffset>
                </wp:positionH>
                <wp:positionV relativeFrom="page">
                  <wp:posOffset>1548130</wp:posOffset>
                </wp:positionV>
                <wp:extent cx="7538400" cy="0"/>
                <wp:effectExtent l="0" t="0" r="0" b="0"/>
                <wp:wrapNone/>
                <wp:docPr id="1118890879" name="Lige forbindelse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8AD4E5" id="Lige forbindelse 4" o:spid="_x0000_s1026" style="position:absolute;z-index:2516613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.45pt,121.9pt" to="628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" strokecolor="#52575b [3204]" strokeweight=".5pt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F4F2A6" wp14:editId="550DAD6F">
                <wp:simplePos x="0" y="0"/>
                <wp:positionH relativeFrom="page">
                  <wp:posOffset>900430</wp:posOffset>
                </wp:positionH>
                <wp:positionV relativeFrom="page">
                  <wp:posOffset>900430</wp:posOffset>
                </wp:positionV>
                <wp:extent cx="0" cy="4262400"/>
                <wp:effectExtent l="0" t="0" r="38100" b="24130"/>
                <wp:wrapNone/>
                <wp:docPr id="941383288" name="Lige forbindelse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6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1E142F" id="Lige forbindelse 3" o:spid="_x0000_s1026" style="position:absolute;z-index:25166028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70.9pt" to="70.9pt,4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" strokecolor="#52575b [3204]" strokeweight=".5pt">
                <v:stroke joinstyle="miter"/>
                <w10:wrap anchorx="page" anchory="page"/>
              </v:line>
            </w:pict>
          </mc:Fallback>
        </mc:AlternateContent>
      </w:r>
      <w:bookmarkEnd w:id="0"/>
    </w:p>
    <w:p w14:paraId="203083CB" w14:textId="0FD3B6E5" w:rsidR="0094629E" w:rsidRPr="00555762" w:rsidRDefault="00E63E84" w:rsidP="00555762">
      <w:pPr>
        <w:pStyle w:val="Overskrift1"/>
        <w:rPr>
          <w:sz w:val="18"/>
          <w:szCs w:val="18"/>
        </w:rPr>
      </w:pPr>
      <w:r>
        <w:t>Kære Formænd</w:t>
      </w:r>
    </w:p>
    <w:p w14:paraId="3D77D13A" w14:textId="63C9F49B" w:rsidR="00E63E84" w:rsidRPr="00E63E84" w:rsidRDefault="00E63E84" w:rsidP="00E63E84">
      <w:pPr>
        <w:rPr>
          <w:b/>
          <w:bCs/>
        </w:rPr>
      </w:pPr>
      <w:bookmarkStart w:id="1" w:name="start"/>
    </w:p>
    <w:p w14:paraId="38A27896" w14:textId="77777777" w:rsidR="00E63E84" w:rsidRPr="00E63E84" w:rsidRDefault="00E63E84" w:rsidP="00E63E84"/>
    <w:p w14:paraId="4BF8D627" w14:textId="77777777" w:rsidR="00E63E84" w:rsidRDefault="00E63E84" w:rsidP="00E63E84">
      <w:pPr>
        <w:rPr>
          <w:sz w:val="24"/>
          <w:szCs w:val="24"/>
        </w:rPr>
      </w:pPr>
      <w:r w:rsidRPr="00E63E84">
        <w:rPr>
          <w:sz w:val="24"/>
          <w:szCs w:val="24"/>
        </w:rPr>
        <w:t>Takket være jer har Ældre Sagen nu fået etableret 17 Ældre- og Sundhedsudvalg over hele Danmark. I har gjort en kæmpe indsats med at rekruttere og udpege frivillige til at indgå i udvalgene.</w:t>
      </w:r>
    </w:p>
    <w:p w14:paraId="100E3F9A" w14:textId="77777777" w:rsidR="00E63E84" w:rsidRPr="00E63E84" w:rsidRDefault="00E63E84" w:rsidP="00E63E84">
      <w:pPr>
        <w:rPr>
          <w:sz w:val="24"/>
          <w:szCs w:val="24"/>
        </w:rPr>
      </w:pPr>
    </w:p>
    <w:p w14:paraId="243C70D5" w14:textId="77777777" w:rsidR="00E63E84" w:rsidRDefault="00E63E84" w:rsidP="00E63E84">
      <w:pPr>
        <w:rPr>
          <w:sz w:val="24"/>
          <w:szCs w:val="24"/>
        </w:rPr>
      </w:pPr>
      <w:r w:rsidRPr="00E63E84">
        <w:rPr>
          <w:sz w:val="24"/>
          <w:szCs w:val="24"/>
        </w:rPr>
        <w:t>I alt er der udpeget hele 176 engagerede og kompetente frivillige, som har sagt ja til at gøre en indsats i Ældre- og Sundhedsudvalgene. Det er godt gået og Ældre Sagen står stærkt med vores nye udvalg.</w:t>
      </w:r>
    </w:p>
    <w:p w14:paraId="67981710" w14:textId="77777777" w:rsidR="00E63E84" w:rsidRPr="00E63E84" w:rsidRDefault="00E63E84" w:rsidP="00E63E84">
      <w:pPr>
        <w:rPr>
          <w:sz w:val="24"/>
          <w:szCs w:val="24"/>
        </w:rPr>
      </w:pPr>
    </w:p>
    <w:p w14:paraId="3DC16CFA" w14:textId="19434BDC" w:rsidR="00E63E84" w:rsidRDefault="00E63E84" w:rsidP="00E63E84">
      <w:pPr>
        <w:rPr>
          <w:sz w:val="24"/>
          <w:szCs w:val="24"/>
        </w:rPr>
      </w:pPr>
      <w:r w:rsidRPr="00E63E84">
        <w:rPr>
          <w:sz w:val="24"/>
          <w:szCs w:val="24"/>
        </w:rPr>
        <w:t>Vi ønsker at takke jer for jeres gode indsats med at få etableret Ældre- og Sundhedsudvalg. Det er en indsats, som kommer til at få stor betydning for ældre i hele Danmark, og for Ældre Sagen som et endnu tydeligere talerør for ældre og pårørende. Hvert Ældre- og Sundhedsudvalg vil arbejde for at synliggøre ældres behov for sammenhæng mellem ældreplejen og sundhedsområdet over for politikere fra regionen og kommuner, der samles i det lokale sundhedsråd.</w:t>
      </w:r>
    </w:p>
    <w:p w14:paraId="32C2C7FE" w14:textId="77777777" w:rsidR="00E63E84" w:rsidRPr="00E63E84" w:rsidRDefault="00E63E84" w:rsidP="00E63E84">
      <w:pPr>
        <w:rPr>
          <w:sz w:val="24"/>
          <w:szCs w:val="24"/>
        </w:rPr>
      </w:pPr>
    </w:p>
    <w:p w14:paraId="407E853E" w14:textId="77777777" w:rsidR="00E63E84" w:rsidRDefault="00E63E84" w:rsidP="00E63E84">
      <w:pPr>
        <w:rPr>
          <w:sz w:val="24"/>
          <w:szCs w:val="24"/>
        </w:rPr>
      </w:pPr>
      <w:r w:rsidRPr="00E63E84">
        <w:rPr>
          <w:sz w:val="24"/>
          <w:szCs w:val="24"/>
        </w:rPr>
        <w:t>Ældre- og Sundhedsudvalgene skal i den kommende tid have organiseret sig med forretningsorden og finde deres roller og opgaver i udvalgene. Til efteråret vil medlemmerne i udvalgene gennemføre to uddannelsesdage, som klæder dem på til at arbejde med indflydelse i regi af Ældre- og Sundhedsudvalgene. Desuden vil de påbegynde arbejdet med at øve indflydelse på de 17 sundhedsråd og bl.a. have fokus på nærsundhedsplanerne, som sundhedsrådene skal behandle.</w:t>
      </w:r>
    </w:p>
    <w:p w14:paraId="2B92D1CE" w14:textId="77777777" w:rsidR="00E63E84" w:rsidRPr="00E63E84" w:rsidRDefault="00E63E84" w:rsidP="00E63E84">
      <w:pPr>
        <w:rPr>
          <w:sz w:val="24"/>
          <w:szCs w:val="24"/>
        </w:rPr>
      </w:pPr>
    </w:p>
    <w:p w14:paraId="50CA6DDE" w14:textId="77777777" w:rsidR="00E63E84" w:rsidRDefault="00E63E84" w:rsidP="00E63E84">
      <w:pPr>
        <w:rPr>
          <w:sz w:val="24"/>
          <w:szCs w:val="24"/>
        </w:rPr>
      </w:pPr>
      <w:r w:rsidRPr="00E63E84">
        <w:rPr>
          <w:sz w:val="24"/>
          <w:szCs w:val="24"/>
        </w:rPr>
        <w:t>Vi håber på et stærkt samspil og en god koordinering mellem KOU, Solitære afdelinger og de nye 17 Ældre- og Sundhedsudvalg i regi af Ældre Sagen. Det giver gode muligheder for at stå sammen og sikre arbejdet med at få Ældre Sagens mærkesager sat på dagsordenen både lokalt, regionalt og nationalt.</w:t>
      </w:r>
    </w:p>
    <w:p w14:paraId="7DDDD2B1" w14:textId="77777777" w:rsidR="00E63E84" w:rsidRPr="00E63E84" w:rsidRDefault="00E63E84" w:rsidP="00E63E84">
      <w:pPr>
        <w:rPr>
          <w:sz w:val="24"/>
          <w:szCs w:val="24"/>
        </w:rPr>
      </w:pPr>
    </w:p>
    <w:p w14:paraId="1CC468E7" w14:textId="77777777" w:rsidR="00E63E84" w:rsidRDefault="00E63E84" w:rsidP="00E63E84">
      <w:pPr>
        <w:rPr>
          <w:sz w:val="24"/>
          <w:szCs w:val="24"/>
        </w:rPr>
      </w:pPr>
      <w:r w:rsidRPr="00E63E84">
        <w:rPr>
          <w:sz w:val="24"/>
          <w:szCs w:val="24"/>
        </w:rPr>
        <w:t xml:space="preserve">Tak for jeres gode arbejde med at sætte Ældre Sagens mærkesager på den politiske dagsorden og kæmpe for gode liv hele livet. </w:t>
      </w:r>
    </w:p>
    <w:p w14:paraId="34D0B581" w14:textId="77777777" w:rsidR="00E63E84" w:rsidRDefault="00E63E84" w:rsidP="00E63E84">
      <w:pPr>
        <w:rPr>
          <w:sz w:val="24"/>
          <w:szCs w:val="24"/>
        </w:rPr>
      </w:pPr>
    </w:p>
    <w:p w14:paraId="00E5CF65" w14:textId="35F93771" w:rsidR="00E63E84" w:rsidRDefault="00E63E84" w:rsidP="00E63E84">
      <w:pPr>
        <w:rPr>
          <w:sz w:val="24"/>
          <w:szCs w:val="24"/>
        </w:rPr>
      </w:pPr>
      <w:r w:rsidRPr="00E63E84">
        <w:rPr>
          <w:sz w:val="24"/>
          <w:szCs w:val="24"/>
        </w:rPr>
        <w:t>Vi glæder os til at fortsætte vores gode samarbejde.</w:t>
      </w:r>
    </w:p>
    <w:p w14:paraId="08A6D432" w14:textId="77777777" w:rsidR="00E63E84" w:rsidRPr="00E63E84" w:rsidRDefault="00E63E84" w:rsidP="00E63E84">
      <w:pPr>
        <w:rPr>
          <w:sz w:val="24"/>
          <w:szCs w:val="24"/>
        </w:rPr>
      </w:pPr>
    </w:p>
    <w:p w14:paraId="22FB0820" w14:textId="77777777" w:rsidR="00E63E84" w:rsidRDefault="00E63E84" w:rsidP="00BC2242">
      <w:pPr>
        <w:rPr>
          <w:sz w:val="24"/>
          <w:szCs w:val="24"/>
        </w:rPr>
      </w:pPr>
      <w:r w:rsidRPr="00E63E84">
        <w:rPr>
          <w:sz w:val="24"/>
          <w:szCs w:val="24"/>
        </w:rPr>
        <w:t xml:space="preserve">Venlig hilsen </w:t>
      </w:r>
    </w:p>
    <w:p w14:paraId="4EC2910C" w14:textId="77777777" w:rsidR="00E63E84" w:rsidRDefault="00E63E84" w:rsidP="00BC2242">
      <w:pPr>
        <w:rPr>
          <w:sz w:val="24"/>
          <w:szCs w:val="24"/>
        </w:rPr>
      </w:pPr>
    </w:p>
    <w:p w14:paraId="33B47F8E" w14:textId="137370FF" w:rsidR="0094629E" w:rsidRPr="00E63E84" w:rsidRDefault="00E63E84" w:rsidP="00BC2242">
      <w:pPr>
        <w:rPr>
          <w:sz w:val="24"/>
          <w:szCs w:val="24"/>
        </w:rPr>
      </w:pPr>
      <w:r w:rsidRPr="00E63E84">
        <w:rPr>
          <w:sz w:val="24"/>
          <w:szCs w:val="24"/>
        </w:rPr>
        <w:t>Rejseholdet</w:t>
      </w:r>
      <w:bookmarkEnd w:id="1"/>
    </w:p>
    <w:sectPr w:rsidR="0094629E" w:rsidRPr="00E63E84" w:rsidSect="004F5E2F">
      <w:headerReference w:type="default" r:id="rId9"/>
      <w:footerReference w:type="default" r:id="rId10"/>
      <w:pgSz w:w="11906" w:h="16838"/>
      <w:pgMar w:top="2364" w:right="1418" w:bottom="1803" w:left="1418" w:header="709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5DA24" w14:textId="77777777" w:rsidR="008E790C" w:rsidRDefault="008E790C" w:rsidP="0094629E">
      <w:pPr>
        <w:spacing w:line="240" w:lineRule="auto"/>
      </w:pPr>
      <w:r>
        <w:separator/>
      </w:r>
    </w:p>
  </w:endnote>
  <w:endnote w:type="continuationSeparator" w:id="0">
    <w:p w14:paraId="73F3862D" w14:textId="77777777" w:rsidR="008E790C" w:rsidRDefault="008E790C" w:rsidP="009462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BM Plex Sans">
    <w:panose1 w:val="020B0803050203000203"/>
    <w:charset w:val="00"/>
    <w:family w:val="swiss"/>
    <w:pitch w:val="variable"/>
    <w:sig w:usb0="A00002EF" w:usb1="5000203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5716" w14:textId="77777777" w:rsidR="0094629E" w:rsidRPr="0094629E" w:rsidRDefault="0094629E">
    <w:pPr>
      <w:pStyle w:val="Sidefod"/>
    </w:pPr>
    <w:r w:rsidRPr="0094629E">
      <w:t xml:space="preserve">Side </w:t>
    </w:r>
    <w:r w:rsidRPr="0094629E">
      <w:fldChar w:fldCharType="begin"/>
    </w:r>
    <w:r w:rsidRPr="0094629E">
      <w:instrText>PAGE  \* Arabic  \* MERGEFORMAT</w:instrText>
    </w:r>
    <w:r w:rsidRPr="0094629E">
      <w:fldChar w:fldCharType="separate"/>
    </w:r>
    <w:r w:rsidRPr="0094629E">
      <w:t>1</w:t>
    </w:r>
    <w:r w:rsidRPr="0094629E">
      <w:fldChar w:fldCharType="end"/>
    </w:r>
    <w:r w:rsidRPr="0094629E">
      <w:t xml:space="preserve"> </w:t>
    </w:r>
    <w:r>
      <w:t xml:space="preserve">ud </w:t>
    </w:r>
    <w:r w:rsidRPr="0094629E">
      <w:t xml:space="preserve">af </w:t>
    </w:r>
    <w:r w:rsidR="00D30327">
      <w:fldChar w:fldCharType="begin"/>
    </w:r>
    <w:r w:rsidR="00D30327">
      <w:instrText>NUMPAGES  \* Arabic  \* MERGEFORMAT</w:instrText>
    </w:r>
    <w:r w:rsidR="00D30327">
      <w:fldChar w:fldCharType="separate"/>
    </w:r>
    <w:r w:rsidRPr="0094629E">
      <w:t>2</w:t>
    </w:r>
    <w:r w:rsidR="00D3032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8B230" w14:textId="77777777" w:rsidR="008E790C" w:rsidRDefault="008E790C" w:rsidP="0094629E">
      <w:pPr>
        <w:spacing w:line="240" w:lineRule="auto"/>
      </w:pPr>
      <w:r>
        <w:separator/>
      </w:r>
    </w:p>
  </w:footnote>
  <w:footnote w:type="continuationSeparator" w:id="0">
    <w:p w14:paraId="02EC5CC0" w14:textId="77777777" w:rsidR="008E790C" w:rsidRDefault="008E790C" w:rsidP="009462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FEE4" w14:textId="77777777" w:rsidR="0094629E" w:rsidRDefault="0094629E">
    <w:pPr>
      <w:pStyle w:val="Sidehoved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FFF8F0D" wp14:editId="6A1FBE5C">
          <wp:simplePos x="0" y="0"/>
          <wp:positionH relativeFrom="page">
            <wp:posOffset>900430</wp:posOffset>
          </wp:positionH>
          <wp:positionV relativeFrom="page">
            <wp:posOffset>540385</wp:posOffset>
          </wp:positionV>
          <wp:extent cx="1728000" cy="302400"/>
          <wp:effectExtent l="0" t="0" r="5715" b="2540"/>
          <wp:wrapNone/>
          <wp:docPr id="231738426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111620" name="Billede 5281116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3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84"/>
    <w:rsid w:val="0002241A"/>
    <w:rsid w:val="00023F14"/>
    <w:rsid w:val="00052FB0"/>
    <w:rsid w:val="00061A08"/>
    <w:rsid w:val="00067CE3"/>
    <w:rsid w:val="000939F9"/>
    <w:rsid w:val="000944AE"/>
    <w:rsid w:val="000F27F0"/>
    <w:rsid w:val="00114D01"/>
    <w:rsid w:val="00163D1F"/>
    <w:rsid w:val="00170C2F"/>
    <w:rsid w:val="0019245E"/>
    <w:rsid w:val="001A7A67"/>
    <w:rsid w:val="001B192A"/>
    <w:rsid w:val="001C3093"/>
    <w:rsid w:val="001D1BAF"/>
    <w:rsid w:val="001F7938"/>
    <w:rsid w:val="0021774B"/>
    <w:rsid w:val="002205E8"/>
    <w:rsid w:val="00230104"/>
    <w:rsid w:val="00274E6A"/>
    <w:rsid w:val="00285796"/>
    <w:rsid w:val="002922DC"/>
    <w:rsid w:val="00297B08"/>
    <w:rsid w:val="002A4A06"/>
    <w:rsid w:val="002D4747"/>
    <w:rsid w:val="002E4C3D"/>
    <w:rsid w:val="002F0914"/>
    <w:rsid w:val="003206E3"/>
    <w:rsid w:val="00343EF8"/>
    <w:rsid w:val="00350E6C"/>
    <w:rsid w:val="003578AE"/>
    <w:rsid w:val="003857C7"/>
    <w:rsid w:val="003F33CC"/>
    <w:rsid w:val="0042398B"/>
    <w:rsid w:val="0045092B"/>
    <w:rsid w:val="004618A9"/>
    <w:rsid w:val="004624B5"/>
    <w:rsid w:val="00463488"/>
    <w:rsid w:val="004966A4"/>
    <w:rsid w:val="004B6320"/>
    <w:rsid w:val="004E32CC"/>
    <w:rsid w:val="004E7465"/>
    <w:rsid w:val="004F5E2F"/>
    <w:rsid w:val="004F74C7"/>
    <w:rsid w:val="0051584D"/>
    <w:rsid w:val="00524983"/>
    <w:rsid w:val="00554384"/>
    <w:rsid w:val="00555762"/>
    <w:rsid w:val="00555E02"/>
    <w:rsid w:val="0059413E"/>
    <w:rsid w:val="005963A1"/>
    <w:rsid w:val="005A4746"/>
    <w:rsid w:val="005C0243"/>
    <w:rsid w:val="005D5A3F"/>
    <w:rsid w:val="005E1131"/>
    <w:rsid w:val="005F454D"/>
    <w:rsid w:val="00613AFE"/>
    <w:rsid w:val="0061741F"/>
    <w:rsid w:val="006249AE"/>
    <w:rsid w:val="00634449"/>
    <w:rsid w:val="0065126D"/>
    <w:rsid w:val="00686977"/>
    <w:rsid w:val="006B05FD"/>
    <w:rsid w:val="006C73C6"/>
    <w:rsid w:val="006D52F4"/>
    <w:rsid w:val="006E6106"/>
    <w:rsid w:val="0072207F"/>
    <w:rsid w:val="00790888"/>
    <w:rsid w:val="007A14BF"/>
    <w:rsid w:val="007B7BB7"/>
    <w:rsid w:val="007C2D38"/>
    <w:rsid w:val="007F31B7"/>
    <w:rsid w:val="00814602"/>
    <w:rsid w:val="008164FF"/>
    <w:rsid w:val="0081774E"/>
    <w:rsid w:val="00831A2E"/>
    <w:rsid w:val="008416FF"/>
    <w:rsid w:val="00866044"/>
    <w:rsid w:val="00883DF0"/>
    <w:rsid w:val="00892262"/>
    <w:rsid w:val="008B3381"/>
    <w:rsid w:val="008D44C1"/>
    <w:rsid w:val="008E790C"/>
    <w:rsid w:val="00924F27"/>
    <w:rsid w:val="00927DBD"/>
    <w:rsid w:val="0094629E"/>
    <w:rsid w:val="009A3440"/>
    <w:rsid w:val="009A55B0"/>
    <w:rsid w:val="009C44F6"/>
    <w:rsid w:val="009E1B9C"/>
    <w:rsid w:val="009E42CB"/>
    <w:rsid w:val="009F05BB"/>
    <w:rsid w:val="009F7E75"/>
    <w:rsid w:val="00A27D48"/>
    <w:rsid w:val="00A36BF4"/>
    <w:rsid w:val="00A43029"/>
    <w:rsid w:val="00A43B18"/>
    <w:rsid w:val="00A704FE"/>
    <w:rsid w:val="00A71782"/>
    <w:rsid w:val="00A77557"/>
    <w:rsid w:val="00A77FF8"/>
    <w:rsid w:val="00A86D8B"/>
    <w:rsid w:val="00A9073D"/>
    <w:rsid w:val="00A96179"/>
    <w:rsid w:val="00AD5989"/>
    <w:rsid w:val="00AF55A2"/>
    <w:rsid w:val="00B232C1"/>
    <w:rsid w:val="00B30C4D"/>
    <w:rsid w:val="00B652F4"/>
    <w:rsid w:val="00B71FEE"/>
    <w:rsid w:val="00B809EF"/>
    <w:rsid w:val="00BA087C"/>
    <w:rsid w:val="00BC2242"/>
    <w:rsid w:val="00C12BAF"/>
    <w:rsid w:val="00C5252A"/>
    <w:rsid w:val="00C61969"/>
    <w:rsid w:val="00C62850"/>
    <w:rsid w:val="00CC2731"/>
    <w:rsid w:val="00CE4755"/>
    <w:rsid w:val="00D30327"/>
    <w:rsid w:val="00D448D3"/>
    <w:rsid w:val="00D45D1A"/>
    <w:rsid w:val="00D56B5B"/>
    <w:rsid w:val="00D56E12"/>
    <w:rsid w:val="00D64B7B"/>
    <w:rsid w:val="00D70BD0"/>
    <w:rsid w:val="00D903CC"/>
    <w:rsid w:val="00DE47F4"/>
    <w:rsid w:val="00DF4561"/>
    <w:rsid w:val="00E028AD"/>
    <w:rsid w:val="00E12F6C"/>
    <w:rsid w:val="00E34E8B"/>
    <w:rsid w:val="00E41D5F"/>
    <w:rsid w:val="00E63E84"/>
    <w:rsid w:val="00E95473"/>
    <w:rsid w:val="00EC326A"/>
    <w:rsid w:val="00EC38A8"/>
    <w:rsid w:val="00EF4F29"/>
    <w:rsid w:val="00EF5C44"/>
    <w:rsid w:val="00F14774"/>
    <w:rsid w:val="00F167FE"/>
    <w:rsid w:val="00F64F11"/>
    <w:rsid w:val="00F83BE7"/>
    <w:rsid w:val="00FA3B77"/>
    <w:rsid w:val="00FA67C8"/>
    <w:rsid w:val="00FB44C0"/>
    <w:rsid w:val="00FE1F21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D36A8"/>
  <w15:chartTrackingRefBased/>
  <w15:docId w15:val="{B334AE0B-BBB9-48AE-8280-5D2EDCDB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8AD"/>
    <w:pPr>
      <w:spacing w:after="0" w:line="260" w:lineRule="atLeast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028AD"/>
    <w:pPr>
      <w:keepNext/>
      <w:keepLines/>
      <w:spacing w:line="260" w:lineRule="exact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067CE3"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A14BF"/>
    <w:pPr>
      <w:keepNext/>
      <w:keepLines/>
      <w:spacing w:before="160" w:after="80"/>
      <w:outlineLvl w:val="2"/>
    </w:pPr>
    <w:rPr>
      <w:rFonts w:eastAsiaTheme="majorEastAsia" w:cstheme="majorBidi"/>
      <w:color w:val="3D4144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A1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D4144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A14BF"/>
    <w:pPr>
      <w:keepNext/>
      <w:keepLines/>
      <w:spacing w:before="80" w:after="40"/>
      <w:outlineLvl w:val="4"/>
    </w:pPr>
    <w:rPr>
      <w:rFonts w:eastAsiaTheme="majorEastAsia" w:cstheme="majorBidi"/>
      <w:color w:val="3D4144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A14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A14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A14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A14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028AD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67CE3"/>
    <w:rPr>
      <w:rFonts w:asciiTheme="majorHAnsi" w:eastAsiaTheme="majorEastAsia" w:hAnsiTheme="majorHAnsi" w:cstheme="majorBidi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A14BF"/>
    <w:rPr>
      <w:rFonts w:eastAsiaTheme="majorEastAsia" w:cstheme="majorBidi"/>
      <w:color w:val="3D4144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A14BF"/>
    <w:rPr>
      <w:rFonts w:eastAsiaTheme="majorEastAsia" w:cstheme="majorBidi"/>
      <w:i/>
      <w:iCs/>
      <w:color w:val="3D4144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A14BF"/>
    <w:rPr>
      <w:rFonts w:eastAsiaTheme="majorEastAsia" w:cstheme="majorBidi"/>
      <w:color w:val="3D4144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A14BF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A14BF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A14BF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A14BF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rsid w:val="007A14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A1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7A14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A1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rsid w:val="007A14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A14BF"/>
    <w:rPr>
      <w:rFonts w:ascii="Arial" w:hAnsi="Arial"/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rsid w:val="007A14B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7A14BF"/>
    <w:rPr>
      <w:i/>
      <w:iCs/>
      <w:color w:val="3D4144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7A14BF"/>
    <w:pPr>
      <w:pBdr>
        <w:top w:val="single" w:sz="4" w:space="10" w:color="3D4144" w:themeColor="accent1" w:themeShade="BF"/>
        <w:bottom w:val="single" w:sz="4" w:space="10" w:color="3D4144" w:themeColor="accent1" w:themeShade="BF"/>
      </w:pBdr>
      <w:spacing w:before="360" w:after="360"/>
      <w:ind w:left="864" w:right="864"/>
      <w:jc w:val="center"/>
    </w:pPr>
    <w:rPr>
      <w:i/>
      <w:iCs/>
      <w:color w:val="3D4144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A14BF"/>
    <w:rPr>
      <w:rFonts w:ascii="Arial" w:hAnsi="Arial"/>
      <w:i/>
      <w:iCs/>
      <w:color w:val="3D4144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rsid w:val="007A14BF"/>
    <w:rPr>
      <w:b/>
      <w:bCs/>
      <w:smallCaps/>
      <w:color w:val="3D4144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94629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4629E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21774B"/>
    <w:pPr>
      <w:tabs>
        <w:tab w:val="center" w:pos="4819"/>
        <w:tab w:val="right" w:pos="9638"/>
      </w:tabs>
      <w:spacing w:line="240" w:lineRule="exac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21774B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eldresagensekretariat.sharepoint.com/sites/Officeskabeloner/Skabeloner/AES_Tomt%20dokument_2024.dotx" TargetMode="External"/></Relationships>
</file>

<file path=word/theme/theme1.xml><?xml version="1.0" encoding="utf-8"?>
<a:theme xmlns:a="http://schemas.openxmlformats.org/drawingml/2006/main" name="Office-tema">
  <a:themeElements>
    <a:clrScheme name="Ældre Sagen">
      <a:dk1>
        <a:srgbClr val="000000"/>
      </a:dk1>
      <a:lt1>
        <a:srgbClr val="FFFFFF"/>
      </a:lt1>
      <a:dk2>
        <a:srgbClr val="192B37"/>
      </a:dk2>
      <a:lt2>
        <a:srgbClr val="DEE2E4"/>
      </a:lt2>
      <a:accent1>
        <a:srgbClr val="52575B"/>
      </a:accent1>
      <a:accent2>
        <a:srgbClr val="3A8182"/>
      </a:accent2>
      <a:accent3>
        <a:srgbClr val="E0B362"/>
      </a:accent3>
      <a:accent4>
        <a:srgbClr val="9DB4C7"/>
      </a:accent4>
      <a:accent5>
        <a:srgbClr val="BB575D"/>
      </a:accent5>
      <a:accent6>
        <a:srgbClr val="E4C6BA"/>
      </a:accent6>
      <a:hlink>
        <a:srgbClr val="AB2026"/>
      </a:hlink>
      <a:folHlink>
        <a:srgbClr val="B2B2B2"/>
      </a:folHlink>
    </a:clrScheme>
    <a:fontScheme name="Ældre Sagen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Logo">
      <a:srgbClr val="AB2026"/>
    </a:custClr>
    <a:custClr name="BAggrund">
      <a:srgbClr val="192B37"/>
    </a:custClr>
    <a:custClr name="BLANK">
      <a:srgbClr val="FFFFFF"/>
    </a:custClr>
    <a:custClr name="Turkis">
      <a:srgbClr val="235656"/>
    </a:custClr>
    <a:custClr name="Brun">
      <a:srgbClr val="A36A24"/>
    </a:custClr>
    <a:custClr name="Rosa">
      <a:srgbClr val="BB575D"/>
    </a:custClr>
    <a:custClr name="BLANK">
      <a:srgbClr val="FFFFFF"/>
    </a:custClr>
    <a:custClr name="Graa">
      <a:srgbClr val="52575B"/>
    </a:custClr>
    <a:custClr name="Mellem Graa">
      <a:srgbClr val="B2B2B2"/>
    </a:custClr>
    <a:custClr name="Lys Graa">
      <a:srgbClr val="D7D9DA"/>
    </a:custClr>
    <a:custClr name="Streg">
      <a:srgbClr val="A4B2BA"/>
    </a:custClr>
    <a:custClr name="Baggrund Lys">
      <a:srgbClr val="DEE2E4"/>
    </a:custClr>
    <a:custClr name="BLANK">
      <a:srgbClr val="FFFFFF"/>
    </a:custClr>
    <a:custClr name="Turkis Lys">
      <a:srgbClr val="3A8182"/>
    </a:custClr>
    <a:custClr name="Guld">
      <a:srgbClr val="E0B362"/>
    </a:custClr>
    <a:custClr name="Rosa Lys">
      <a:srgbClr val="CF8B8F"/>
    </a:custClr>
    <a:custClr name="BLANK">
      <a:srgbClr val="FFFFFF"/>
    </a:custClr>
    <a:custClr name="Action GO">
      <a:srgbClr val="4E9E6F"/>
    </a:custClr>
    <a:custClr name="Avtion Vent">
      <a:srgbClr val="EC8618"/>
    </a:custClr>
    <a:custClr name="Action Stop">
      <a:srgbClr val="B94335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p_x00e5_opgave xmlns="7f93eb03-c48b-4e98-b996-f825cae73423">Færdig</Statusp_x00e5_opgave>
    <Afsendt xmlns="7f93eb03-c48b-4e98-b996-f825cae73423" xsi:nil="true"/>
    <lcf76f155ced4ddcb4097134ff3c332f xmlns="7f93eb03-c48b-4e98-b996-f825cae73423">
      <Terms xmlns="http://schemas.microsoft.com/office/infopath/2007/PartnerControls"/>
    </lcf76f155ced4ddcb4097134ff3c332f>
    <TaxCatchAll xmlns="8ea558ba-b155-40f5-aeff-ac07dabcbd08" xsi:nil="true"/>
    <Printet xmlns="7f93eb03-c48b-4e98-b996-f825cae73423">false</Printe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8C596A3F90CA46B6798444F0AA5F9B" ma:contentTypeVersion="22" ma:contentTypeDescription="Opret et nyt dokument." ma:contentTypeScope="" ma:versionID="bf2b8c4214b9b83f5be7b8b14b6978f5">
  <xsd:schema xmlns:xsd="http://www.w3.org/2001/XMLSchema" xmlns:xs="http://www.w3.org/2001/XMLSchema" xmlns:p="http://schemas.microsoft.com/office/2006/metadata/properties" xmlns:ns2="7f93eb03-c48b-4e98-b996-f825cae73423" xmlns:ns3="8ea558ba-b155-40f5-aeff-ac07dabcbd08" targetNamespace="http://schemas.microsoft.com/office/2006/metadata/properties" ma:root="true" ma:fieldsID="aa3f20f44fa93b5999e8cda7b4b9efb2" ns2:_="" ns3:_="">
    <xsd:import namespace="7f93eb03-c48b-4e98-b996-f825cae73423"/>
    <xsd:import namespace="8ea558ba-b155-40f5-aeff-ac07dabcbd08"/>
    <xsd:element name="properties">
      <xsd:complexType>
        <xsd:sequence>
          <xsd:element name="documentManagement">
            <xsd:complexType>
              <xsd:all>
                <xsd:element ref="ns2:Statusp_x00e5_opgave"/>
                <xsd:element ref="ns2:Printet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Afsend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3eb03-c48b-4e98-b996-f825cae73423" elementFormDefault="qualified">
    <xsd:import namespace="http://schemas.microsoft.com/office/2006/documentManagement/types"/>
    <xsd:import namespace="http://schemas.microsoft.com/office/infopath/2007/PartnerControls"/>
    <xsd:element name="Statusp_x00e5_opgave" ma:index="1" ma:displayName="Status på opgave" ma:default="Færdig" ma:format="RadioButtons" ma:internalName="Statusp_x00e5_opgave" ma:readOnly="false">
      <xsd:simpleType>
        <xsd:union memberTypes="dms:Text">
          <xsd:simpleType>
            <xsd:restriction base="dms:Choice">
              <xsd:enumeration value="Færdig"/>
            </xsd:restriction>
          </xsd:simpleType>
        </xsd:union>
      </xsd:simpleType>
    </xsd:element>
    <xsd:element name="Printet" ma:index="2" nillable="true" ma:displayName="Printet" ma:default="0" ma:description="Ikke færdiggjort - find mail i fælles mailboks, lav label, print kort og send afsted - husk at tjekke om den frivillige er oprettet korrekt i BC" ma:format="Dropdown" ma:internalName="Printet" ma:readOnly="false">
      <xsd:simpleType>
        <xsd:restriction base="dms:Boolea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hidden="true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5991f354-4b5f-47f6-9ac2-88b5116a3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Afsendt" ma:index="24" nillable="true" ma:displayName="Afsendt" ma:format="DateOnly" ma:indexed="true" ma:internalName="Afsend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558ba-b155-40f5-aeff-ac07dabcbd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7f0a89-2c03-4fb3-98cf-93ea383e1ba5}" ma:internalName="TaxCatchAll" ma:readOnly="false" ma:showField="CatchAllData" ma:web="8ea558ba-b155-40f5-aeff-ac07dabcb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343655-52BD-4F29-AFEF-115CA71FAD7C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8ea558ba-b155-40f5-aeff-ac07dabcbd08"/>
    <ds:schemaRef ds:uri="7f93eb03-c48b-4e98-b996-f825cae73423"/>
  </ds:schemaRefs>
</ds:datastoreItem>
</file>

<file path=customXml/itemProps2.xml><?xml version="1.0" encoding="utf-8"?>
<ds:datastoreItem xmlns:ds="http://schemas.openxmlformats.org/officeDocument/2006/customXml" ds:itemID="{0FC60E42-7440-4FCE-86EA-871B8EA69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3eb03-c48b-4e98-b996-f825cae73423"/>
    <ds:schemaRef ds:uri="8ea558ba-b155-40f5-aeff-ac07dabcb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D4ABBA-F3BA-4767-97EC-C7365C4750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AES_Tomt%20dokument_2024</Template>
  <TotalTime>0</TotalTime>
  <Pages>1</Pages>
  <Words>259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Bjerregaard</dc:creator>
  <cp:keywords/>
  <dc:description/>
  <cp:lastModifiedBy>Michelle Helene Rønne Larsen</cp:lastModifiedBy>
  <cp:revision>2</cp:revision>
  <dcterms:created xsi:type="dcterms:W3CDTF">2026-06-17T08:20:00Z</dcterms:created>
  <dcterms:modified xsi:type="dcterms:W3CDTF">2026-06-17T08:20:00Z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0x010100138C596A3F90CA46B6798444F0AA5F9B</vt:lpwstr>
  </property>
</Properties>
</file>