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0B7A" w14:textId="0B0F0389" w:rsidR="00D85350" w:rsidRDefault="00F813B1" w:rsidP="00F9579B">
      <w:pPr>
        <w:shd w:val="clear" w:color="auto" w:fill="FFFFFF" w:themeFill="background1"/>
      </w:pPr>
      <w:r>
        <w:t>10999766</w:t>
      </w:r>
      <w:r w:rsidR="009E5F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92189" wp14:editId="33E9FD83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7086600" cy="10172700"/>
                <wp:effectExtent l="5715" t="13335" r="1333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01727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1518" w14:textId="194A1604" w:rsidR="00344B92" w:rsidRDefault="009F3DF7" w:rsidP="00E76116">
                            <w:pPr>
                              <w:shd w:val="clear" w:color="auto" w:fill="FFFFFF"/>
                            </w:pPr>
                            <w:r>
                              <w:t xml:space="preserve">   </w:t>
                            </w:r>
                          </w:p>
                          <w:p w14:paraId="1FC3BFEB" w14:textId="6DC478E4" w:rsidR="00344B92" w:rsidRPr="00215A30" w:rsidRDefault="009F3DF7" w:rsidP="009E3482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6D58F" wp14:editId="10D2B33D">
                                  <wp:extent cx="5829300" cy="923290"/>
                                  <wp:effectExtent l="0" t="0" r="0" b="0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led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25" t="11447" b="301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9300" cy="923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65497" w14:textId="1BD2E87A" w:rsidR="004735DA" w:rsidRPr="00480D8B" w:rsidRDefault="00036FAA" w:rsidP="00C4098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</w:pPr>
                            <w:bookmarkStart w:id="0" w:name="_Hlk72070781"/>
                            <w:bookmarkStart w:id="1" w:name="_Hlk72070782"/>
                            <w:r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  <w:shd w:val="clear" w:color="auto" w:fill="FFFFFF" w:themeFill="background1"/>
                              </w:rPr>
                              <w:t xml:space="preserve">Endagstur til </w:t>
                            </w:r>
                            <w:r w:rsidR="00B52C06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  <w:shd w:val="clear" w:color="auto" w:fill="FFFFFF" w:themeFill="background1"/>
                              </w:rPr>
                              <w:t>Samsø</w:t>
                            </w:r>
                            <w:r w:rsidR="000D24FD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  <w:shd w:val="clear" w:color="auto" w:fill="FFFFFF" w:themeFill="background1"/>
                              </w:rPr>
                              <w:t>:</w:t>
                            </w:r>
                            <w:r w:rsidR="0012365F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br/>
                            </w:r>
                            <w:r w:rsidR="00FB0E8F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- hvor minderne skabes</w:t>
                            </w:r>
                          </w:p>
                          <w:p w14:paraId="0F0803DE" w14:textId="02CB94D8" w:rsidR="004735DA" w:rsidRPr="00480D8B" w:rsidRDefault="00AC7582" w:rsidP="00C4098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O</w:t>
                            </w:r>
                            <w:r w:rsidR="004E15C4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n</w:t>
                            </w:r>
                            <w:r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s</w:t>
                            </w:r>
                            <w:r w:rsidR="004735DA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 xml:space="preserve">dag </w:t>
                            </w:r>
                            <w:r w:rsidR="00FB0E8F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2</w:t>
                            </w:r>
                            <w:r w:rsidR="00F3654F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="004735DA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 xml:space="preserve">. </w:t>
                            </w:r>
                            <w:r w:rsidR="004E15C4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maj</w:t>
                            </w:r>
                            <w:r w:rsidR="004735DA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 xml:space="preserve"> 202</w:t>
                            </w:r>
                            <w:r w:rsidR="00F3654F" w:rsidRPr="00480D8B">
                              <w:rPr>
                                <w:rFonts w:asciiTheme="majorHAnsi" w:hAnsiTheme="majorHAnsi" w:cs="Arial"/>
                                <w:b/>
                                <w:sz w:val="60"/>
                                <w:szCs w:val="60"/>
                              </w:rPr>
                              <w:t>6</w:t>
                            </w:r>
                          </w:p>
                          <w:p w14:paraId="5BDD588D" w14:textId="77777777" w:rsidR="004052C3" w:rsidRPr="00480D8B" w:rsidRDefault="004735DA" w:rsidP="006A3C8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sz w:val="50"/>
                                <w:szCs w:val="50"/>
                              </w:rPr>
                            </w:pPr>
                            <w:r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>Afgang:</w:t>
                            </w:r>
                            <w:r w:rsidR="006C299C"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 xml:space="preserve"> 06.45</w:t>
                            </w:r>
                            <w:r w:rsidR="00580450"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="00296350"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>Hjemkomst:</w:t>
                            </w:r>
                            <w:r w:rsidR="006C299C" w:rsidRPr="00480D8B">
                              <w:rPr>
                                <w:rFonts w:asciiTheme="majorHAnsi" w:hAnsiTheme="majorHAnsi" w:cs="Arial"/>
                                <w:b/>
                                <w:sz w:val="52"/>
                                <w:szCs w:val="52"/>
                              </w:rPr>
                              <w:t xml:space="preserve"> 20.45</w:t>
                            </w:r>
                            <w:r w:rsidR="00296DF8" w:rsidRPr="00480D8B">
                              <w:rPr>
                                <w:rFonts w:asciiTheme="majorHAnsi" w:hAnsiTheme="majorHAnsi" w:cs="Arial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14:paraId="6D44EB03" w14:textId="77777777" w:rsidR="00AA5FDA" w:rsidRDefault="00EC150C" w:rsidP="006A3C8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</w:pPr>
                            <w:r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>Vi mødes v/h</w:t>
                            </w:r>
                            <w:r w:rsidR="009950DE"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>øjresvingsbanen foran</w:t>
                            </w:r>
                            <w:r w:rsidR="00741AEA"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 xml:space="preserve"> Tårnby</w:t>
                            </w:r>
                            <w:r w:rsidR="009950DE"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 xml:space="preserve"> Rådhus</w:t>
                            </w:r>
                            <w:r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D7FA24C" w14:textId="2FB5D1F8" w:rsidR="006A3C86" w:rsidRPr="00AA5FDA" w:rsidRDefault="00EC150C" w:rsidP="006A3C8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</w:pPr>
                            <w:r w:rsidRPr="00AA5FDA">
                              <w:rPr>
                                <w:rFonts w:asciiTheme="majorHAnsi" w:hAnsiTheme="majorHAnsi" w:cs="Arial"/>
                                <w:sz w:val="44"/>
                                <w:szCs w:val="44"/>
                              </w:rPr>
                              <w:t>kl. 6.30</w:t>
                            </w:r>
                          </w:p>
                          <w:p w14:paraId="4D4DD742" w14:textId="03C5C776" w:rsidR="006A3C86" w:rsidRPr="00480D8B" w:rsidRDefault="007E1AEE" w:rsidP="006A3C8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Kun </w:t>
                            </w:r>
                            <w:r w:rsidR="00033D83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>for medlemmer af Ældre Sagen</w:t>
                            </w:r>
                            <w:r w:rsidR="00DF490A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ab/>
                            </w:r>
                            <w:r w:rsidR="003109AD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   P</w:t>
                            </w:r>
                            <w:r w:rsidR="006A3C86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ris </w:t>
                            </w:r>
                            <w:r w:rsidR="001E3E92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>600</w:t>
                            </w:r>
                            <w:r w:rsidR="006A3C86"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kr.</w:t>
                            </w:r>
                          </w:p>
                          <w:p w14:paraId="7D10A5E0" w14:textId="3E47DC30" w:rsidR="00751D82" w:rsidRPr="00480D8B" w:rsidRDefault="00FE7EB9" w:rsidP="006A3C86">
                            <w:pPr>
                              <w:shd w:val="clear" w:color="auto" w:fill="FFFFFF" w:themeFill="background1"/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80D8B">
                              <w:rPr>
                                <w:rFonts w:asciiTheme="majorHAnsi" w:hAnsiTheme="majorHAnsi" w:cs="Arial"/>
                                <w:b/>
                                <w:bCs/>
                                <w:sz w:val="38"/>
                                <w:szCs w:val="38"/>
                              </w:rPr>
                              <w:t>Program:</w:t>
                            </w:r>
                          </w:p>
                          <w:p w14:paraId="2327EF7D" w14:textId="663823C5" w:rsidR="00E73752" w:rsidRPr="00480D8B" w:rsidRDefault="00AB6129" w:rsidP="006A3C86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Vi serverer buskaffe og smurte rundstykker</w:t>
                            </w:r>
                            <w:r w:rsidR="00A150B4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på vej til færgen</w:t>
                            </w: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1352906" w14:textId="46EFE798" w:rsidR="009C643C" w:rsidRPr="00480D8B" w:rsidRDefault="009C643C" w:rsidP="009C643C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Formiddag på </w:t>
                            </w:r>
                            <w:proofErr w:type="spellStart"/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syd</w:t>
                            </w:r>
                            <w:r w:rsidR="00B20428"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øen</w:t>
                            </w:r>
                            <w:proofErr w:type="spellEnd"/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066B749" w14:textId="6944B181" w:rsidR="006C2FCF" w:rsidRPr="00480D8B" w:rsidRDefault="009C643C" w:rsidP="006C2FCF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Vores lokal-guide fortæller mens vi kører rundt og ser det han synes der er værd at se: Blandt andet middelalderkirker</w:t>
                            </w:r>
                            <w:r w:rsidR="00347131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, Ø</w:t>
                            </w: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ens eneste fyrtårn</w:t>
                            </w:r>
                            <w:r w:rsidR="00347131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og</w:t>
                            </w: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godset Brattingsgård</w:t>
                            </w:r>
                            <w:r w:rsidR="00347131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6C2FCF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br/>
                            </w:r>
                            <w:r w:rsidR="006C2FCF"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E73752"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rokost på Restaurant Dokken i Ballen:</w:t>
                            </w:r>
                          </w:p>
                          <w:p w14:paraId="6CF7D225" w14:textId="4D36EF55" w:rsidR="000C6C0B" w:rsidRPr="00480D8B" w:rsidRDefault="00E73752" w:rsidP="009C643C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Stegt flæsk med persillesovs </w:t>
                            </w:r>
                            <w:r w:rsidR="000C6C0B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og gammeldags æblekage</w:t>
                            </w:r>
                            <w:r w:rsidR="00AB6129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, drikkevarer for egen regning</w:t>
                            </w:r>
                            <w:r w:rsidR="000C6C0B"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671521C" w14:textId="7C949BF0" w:rsidR="00F81756" w:rsidRPr="00480D8B" w:rsidRDefault="00F81756" w:rsidP="00F81756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Eftermiddag på </w:t>
                            </w:r>
                            <w:proofErr w:type="spellStart"/>
                            <w:r w:rsidR="00B20428"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nord-øen</w:t>
                            </w:r>
                            <w:proofErr w:type="spellEnd"/>
                            <w:r w:rsidRPr="00480D8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9D99CD" w14:textId="6EA54272" w:rsidR="00F81756" w:rsidRPr="00480D8B" w:rsidRDefault="00F81756" w:rsidP="00F81756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  <w:t>Helt usædvanlige naturoplevelser herunder bakket morænelandskab.</w:t>
                            </w:r>
                          </w:p>
                          <w:p w14:paraId="5D586303" w14:textId="2FB23A8B" w:rsidR="00F81756" w:rsidRPr="00480D8B" w:rsidRDefault="00F81756" w:rsidP="00F81756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  <w:t>Den idylliske Nordby med gadekær, klokketårn og bindingsværkshuse.</w:t>
                            </w:r>
                          </w:p>
                          <w:p w14:paraId="0B203CDF" w14:textId="0EB87FEA" w:rsidR="002F03B7" w:rsidRPr="00480D8B" w:rsidRDefault="00F81756" w:rsidP="007E1AEE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  <w:t>Vi serverer en tallerken med to stykker smørrebrød</w:t>
                            </w:r>
                            <w:r w:rsidR="00C00EB9" w:rsidRPr="00480D8B"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  <w:t xml:space="preserve"> og</w:t>
                            </w:r>
                            <w:r w:rsidRPr="00480D8B">
                              <w:rPr>
                                <w:rFonts w:asciiTheme="majorHAnsi" w:hAnsiTheme="majorHAnsi" w:cstheme="minorHAnsi"/>
                                <w:sz w:val="26"/>
                                <w:szCs w:val="26"/>
                              </w:rPr>
                              <w:t xml:space="preserve"> en valgfri drik på færgen hjem.</w:t>
                            </w:r>
                          </w:p>
                          <w:p w14:paraId="4E7C1D26" w14:textId="74270969" w:rsidR="00B20428" w:rsidRPr="00480D8B" w:rsidRDefault="00B20428" w:rsidP="00B20428">
                            <w:pPr>
                              <w:pStyle w:val="Default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480D8B">
                              <w:rPr>
                                <w:rFonts w:asciiTheme="majorHAnsi" w:hAnsiTheme="majorHAnsi"/>
                                <w:color w:val="auto"/>
                                <w:sz w:val="26"/>
                                <w:szCs w:val="26"/>
                              </w:rPr>
                              <w:t xml:space="preserve">Billeder: </w:t>
                            </w:r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© Jeanette Phillipsen/</w:t>
                            </w:r>
                            <w:proofErr w:type="spellStart"/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VisitSamsø</w:t>
                            </w:r>
                            <w:proofErr w:type="spellEnd"/>
                            <w:r w:rsidRPr="00480D8B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. www.visitsamsoe.dk</w:t>
                            </w:r>
                          </w:p>
                          <w:p w14:paraId="390B2BB8" w14:textId="5A96E083" w:rsidR="00D5673B" w:rsidRDefault="009B7082" w:rsidP="00F9579B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              </w:t>
                            </w:r>
                            <w:r w:rsidR="00B33C83">
                              <w:t xml:space="preserve">  </w:t>
                            </w:r>
                            <w:r w:rsidR="009522B7">
                              <w:rPr>
                                <w:noProof/>
                              </w:rPr>
                              <w:drawing>
                                <wp:inline distT="0" distB="0" distL="0" distR="0" wp14:anchorId="692FD6A2" wp14:editId="6B49E4E8">
                                  <wp:extent cx="1876425" cy="2285827"/>
                                  <wp:effectExtent l="0" t="0" r="0" b="635"/>
                                  <wp:docPr id="2" name="Billede 2" descr="Et billede, der indeholder himmel, udendørs, tårn, bygning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lede 1" descr="Et billede, der indeholder himmel, udendørs, tårn, bygning&#10;&#10;Automatisk genereret beskrivels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274" r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428" cy="2290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3C83">
                              <w:t xml:space="preserve"> </w:t>
                            </w:r>
                            <w:r w:rsidR="00B33C83">
                              <w:rPr>
                                <w:noProof/>
                              </w:rPr>
                              <w:t xml:space="preserve">       </w:t>
                            </w:r>
                            <w:r w:rsidR="0031557C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31557C">
                              <w:t xml:space="preserve">       </w:t>
                            </w:r>
                            <w:r w:rsidRPr="009B7082">
                              <w:rPr>
                                <w:noProof/>
                              </w:rPr>
                              <w:drawing>
                                <wp:inline distT="0" distB="0" distL="0" distR="0" wp14:anchorId="7B1064DB" wp14:editId="2E1C19E5">
                                  <wp:extent cx="3011336" cy="2247593"/>
                                  <wp:effectExtent l="0" t="0" r="0" b="635"/>
                                  <wp:docPr id="8" name="Billed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1302" cy="2269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4D2537" w14:textId="201E7917" w:rsidR="009B7082" w:rsidRDefault="009B7082" w:rsidP="00F9579B">
                            <w:pPr>
                              <w:shd w:val="clear" w:color="auto" w:fill="FFFFFF" w:themeFill="background1"/>
                            </w:pPr>
                          </w:p>
                          <w:p w14:paraId="42904A05" w14:textId="421A3D8A" w:rsidR="00286887" w:rsidRDefault="00C40989" w:rsidP="0053456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</w:pPr>
                            <w:bookmarkStart w:id="2" w:name="_Hlk31228386"/>
                            <w:r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>Tilmelding via</w:t>
                            </w:r>
                            <w:r w:rsidR="00867FA0"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>hjemmesiden.</w:t>
                            </w:r>
                          </w:p>
                          <w:p w14:paraId="7366F608" w14:textId="77777777" w:rsidR="00286887" w:rsidRDefault="00286887" w:rsidP="0053456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</w:pPr>
                          </w:p>
                          <w:p w14:paraId="34746913" w14:textId="688902A5" w:rsidR="00286887" w:rsidRDefault="00286887" w:rsidP="0028688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Ved spørgsmål kan arrangementsudvalget kontaktes på 44 13 14 24</w:t>
                            </w:r>
                            <w:r w:rsidR="00F243E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eller kontoret om tirsdagen</w:t>
                            </w:r>
                            <w:r w:rsidR="008532D7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for hjælp til tilmelding</w:t>
                            </w:r>
                            <w:r w:rsidR="00F243E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i Postkassen fra 10.30</w:t>
                            </w:r>
                            <w:r w:rsidR="0089101F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-14.30</w:t>
                            </w:r>
                          </w:p>
                          <w:p w14:paraId="70EFCDC6" w14:textId="77777777" w:rsidR="00286887" w:rsidRDefault="00286887" w:rsidP="0028688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3AB616E5" w14:textId="77777777" w:rsidR="00286887" w:rsidRDefault="00286887" w:rsidP="0028688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6D15D830" w14:textId="6CF65E65" w:rsidR="00344B92" w:rsidRPr="00286887" w:rsidRDefault="004F229D" w:rsidP="0053456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br/>
                            </w:r>
                          </w:p>
                          <w:bookmarkEnd w:id="0"/>
                          <w:bookmarkEnd w:id="1"/>
                          <w:bookmarkEnd w:id="2"/>
                          <w:p w14:paraId="4D229E5F" w14:textId="77777777" w:rsidR="00153A20" w:rsidRPr="00286887" w:rsidRDefault="00153A20" w:rsidP="00F9579B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921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63pt;width:558pt;height:8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" fillcolor="#969696">
                <v:textbox>
                  <w:txbxContent>
                    <w:p w14:paraId="02041518" w14:textId="194A1604" w:rsidR="00344B92" w:rsidRDefault="009F3DF7" w:rsidP="00E76116">
                      <w:pPr>
                        <w:shd w:val="clear" w:color="auto" w:fill="FFFFFF"/>
                      </w:pPr>
                      <w:r>
                        <w:t xml:space="preserve">   </w:t>
                      </w:r>
                    </w:p>
                    <w:p w14:paraId="1FC3BFEB" w14:textId="6DC478E4" w:rsidR="00344B92" w:rsidRPr="00215A30" w:rsidRDefault="009F3DF7" w:rsidP="009E3482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96D58F" wp14:editId="10D2B33D">
                            <wp:extent cx="5829300" cy="923290"/>
                            <wp:effectExtent l="0" t="0" r="0" b="0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led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25" t="11447" b="301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829300" cy="9232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65497" w14:textId="1BD2E87A" w:rsidR="004735DA" w:rsidRPr="00480D8B" w:rsidRDefault="00036FAA" w:rsidP="00C40989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</w:pPr>
                      <w:bookmarkStart w:id="3" w:name="_Hlk72070781"/>
                      <w:bookmarkStart w:id="4" w:name="_Hlk72070782"/>
                      <w:r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  <w:shd w:val="clear" w:color="auto" w:fill="FFFFFF" w:themeFill="background1"/>
                        </w:rPr>
                        <w:t xml:space="preserve">Endagstur til </w:t>
                      </w:r>
                      <w:r w:rsidR="00B52C06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  <w:shd w:val="clear" w:color="auto" w:fill="FFFFFF" w:themeFill="background1"/>
                        </w:rPr>
                        <w:t>Samsø</w:t>
                      </w:r>
                      <w:r w:rsidR="000D24FD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  <w:shd w:val="clear" w:color="auto" w:fill="FFFFFF" w:themeFill="background1"/>
                        </w:rPr>
                        <w:t>:</w:t>
                      </w:r>
                      <w:r w:rsidR="0012365F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  <w:bdr w:val="single" w:sz="4" w:space="0" w:color="auto"/>
                          <w:shd w:val="clear" w:color="auto" w:fill="FFFFFF" w:themeFill="background1"/>
                        </w:rPr>
                        <w:br/>
                      </w:r>
                      <w:r w:rsidR="00FB0E8F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- hvor minderne skabes</w:t>
                      </w:r>
                    </w:p>
                    <w:p w14:paraId="0F0803DE" w14:textId="02CB94D8" w:rsidR="004735DA" w:rsidRPr="00480D8B" w:rsidRDefault="00AC7582" w:rsidP="00C40989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</w:pPr>
                      <w:r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O</w:t>
                      </w:r>
                      <w:r w:rsidR="004E15C4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n</w:t>
                      </w:r>
                      <w:r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s</w:t>
                      </w:r>
                      <w:r w:rsidR="004735DA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 xml:space="preserve">dag </w:t>
                      </w:r>
                      <w:r w:rsidR="00FB0E8F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2</w:t>
                      </w:r>
                      <w:r w:rsidR="00F3654F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7</w:t>
                      </w:r>
                      <w:r w:rsidR="004735DA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 xml:space="preserve">. </w:t>
                      </w:r>
                      <w:r w:rsidR="004E15C4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maj</w:t>
                      </w:r>
                      <w:r w:rsidR="004735DA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 xml:space="preserve"> 202</w:t>
                      </w:r>
                      <w:r w:rsidR="00F3654F" w:rsidRPr="00480D8B">
                        <w:rPr>
                          <w:rFonts w:asciiTheme="majorHAnsi" w:hAnsiTheme="majorHAnsi" w:cs="Arial"/>
                          <w:b/>
                          <w:sz w:val="60"/>
                          <w:szCs w:val="60"/>
                        </w:rPr>
                        <w:t>6</w:t>
                      </w:r>
                    </w:p>
                    <w:p w14:paraId="5BDD588D" w14:textId="77777777" w:rsidR="004052C3" w:rsidRPr="00480D8B" w:rsidRDefault="004735DA" w:rsidP="006A3C86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sz w:val="50"/>
                          <w:szCs w:val="50"/>
                        </w:rPr>
                      </w:pPr>
                      <w:r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>Afgang:</w:t>
                      </w:r>
                      <w:r w:rsidR="006C299C"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 xml:space="preserve"> 06.45</w:t>
                      </w:r>
                      <w:r w:rsidR="00580450"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ab/>
                      </w:r>
                      <w:r w:rsidR="00296350"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 xml:space="preserve">    </w:t>
                      </w:r>
                      <w:r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>Hjemkomst:</w:t>
                      </w:r>
                      <w:r w:rsidR="006C299C" w:rsidRPr="00480D8B">
                        <w:rPr>
                          <w:rFonts w:asciiTheme="majorHAnsi" w:hAnsiTheme="majorHAnsi" w:cs="Arial"/>
                          <w:b/>
                          <w:sz w:val="52"/>
                          <w:szCs w:val="52"/>
                        </w:rPr>
                        <w:t xml:space="preserve"> 20.45</w:t>
                      </w:r>
                      <w:r w:rsidR="00296DF8" w:rsidRPr="00480D8B">
                        <w:rPr>
                          <w:rFonts w:asciiTheme="majorHAnsi" w:hAnsiTheme="majorHAnsi" w:cs="Arial"/>
                          <w:sz w:val="50"/>
                          <w:szCs w:val="50"/>
                        </w:rPr>
                        <w:t xml:space="preserve"> </w:t>
                      </w:r>
                    </w:p>
                    <w:p w14:paraId="6D44EB03" w14:textId="77777777" w:rsidR="00AA5FDA" w:rsidRDefault="00EC150C" w:rsidP="006A3C86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</w:pPr>
                      <w:r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>Vi mødes v/h</w:t>
                      </w:r>
                      <w:r w:rsidR="009950DE"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>øjresvingsbanen foran</w:t>
                      </w:r>
                      <w:r w:rsidR="00741AEA"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 xml:space="preserve"> Tårnby</w:t>
                      </w:r>
                      <w:r w:rsidR="009950DE"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 xml:space="preserve"> Rådhus</w:t>
                      </w:r>
                      <w:r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D7FA24C" w14:textId="2FB5D1F8" w:rsidR="006A3C86" w:rsidRPr="00AA5FDA" w:rsidRDefault="00EC150C" w:rsidP="006A3C86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</w:pPr>
                      <w:r w:rsidRPr="00AA5FDA">
                        <w:rPr>
                          <w:rFonts w:asciiTheme="majorHAnsi" w:hAnsiTheme="majorHAnsi" w:cs="Arial"/>
                          <w:sz w:val="44"/>
                          <w:szCs w:val="44"/>
                        </w:rPr>
                        <w:t>kl. 6.30</w:t>
                      </w:r>
                    </w:p>
                    <w:p w14:paraId="4D4DD742" w14:textId="03C5C776" w:rsidR="006A3C86" w:rsidRPr="00480D8B" w:rsidRDefault="007E1AEE" w:rsidP="006A3C86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</w:pPr>
                      <w:r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 xml:space="preserve">Kun </w:t>
                      </w:r>
                      <w:r w:rsidR="00033D83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>for medlemmer af Ældre Sagen</w:t>
                      </w:r>
                      <w:r w:rsidR="00DF490A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ab/>
                      </w:r>
                      <w:r w:rsidR="003109AD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 xml:space="preserve">    P</w:t>
                      </w:r>
                      <w:r w:rsidR="006A3C86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 xml:space="preserve">ris </w:t>
                      </w:r>
                      <w:r w:rsidR="001E3E92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>600</w:t>
                      </w:r>
                      <w:r w:rsidR="006A3C86"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 xml:space="preserve"> kr.</w:t>
                      </w:r>
                    </w:p>
                    <w:p w14:paraId="7D10A5E0" w14:textId="3E47DC30" w:rsidR="00751D82" w:rsidRPr="00480D8B" w:rsidRDefault="00FE7EB9" w:rsidP="006A3C86">
                      <w:pPr>
                        <w:shd w:val="clear" w:color="auto" w:fill="FFFFFF" w:themeFill="background1"/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80D8B">
                        <w:rPr>
                          <w:rFonts w:asciiTheme="majorHAnsi" w:hAnsiTheme="majorHAnsi" w:cs="Arial"/>
                          <w:b/>
                          <w:bCs/>
                          <w:sz w:val="38"/>
                          <w:szCs w:val="38"/>
                        </w:rPr>
                        <w:t>Program:</w:t>
                      </w:r>
                    </w:p>
                    <w:p w14:paraId="2327EF7D" w14:textId="663823C5" w:rsidR="00E73752" w:rsidRPr="00480D8B" w:rsidRDefault="00AB6129" w:rsidP="006A3C86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Vi serverer buskaffe og smurte rundstykker</w:t>
                      </w:r>
                      <w:r w:rsidR="00A150B4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på vej til færgen</w:t>
                      </w: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.</w:t>
                      </w:r>
                    </w:p>
                    <w:p w14:paraId="11352906" w14:textId="46EFE798" w:rsidR="009C643C" w:rsidRPr="00480D8B" w:rsidRDefault="009C643C" w:rsidP="009C643C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Formiddag på </w:t>
                      </w:r>
                      <w:proofErr w:type="spellStart"/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syd</w:t>
                      </w:r>
                      <w:r w:rsidR="00B20428"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øen</w:t>
                      </w:r>
                      <w:proofErr w:type="spellEnd"/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066B749" w14:textId="6944B181" w:rsidR="006C2FCF" w:rsidRPr="00480D8B" w:rsidRDefault="009C643C" w:rsidP="006C2FCF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b/>
                          <w:bCs/>
                          <w:sz w:val="38"/>
                          <w:szCs w:val="38"/>
                        </w:rPr>
                      </w:pP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Vores lokal-guide fortæller mens vi kører rundt og ser det han synes der er værd at se: Blandt andet middelalderkirker</w:t>
                      </w:r>
                      <w:r w:rsidR="00347131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, Ø</w:t>
                      </w: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ens eneste fyrtårn</w:t>
                      </w:r>
                      <w:r w:rsidR="00347131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og</w:t>
                      </w: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godset Brattingsgård</w:t>
                      </w:r>
                      <w:r w:rsidR="00347131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. </w:t>
                      </w:r>
                      <w:r w:rsidR="006C2FCF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br/>
                      </w:r>
                      <w:r w:rsidR="006C2FCF"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E73752"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rokost på Restaurant Dokken i Ballen:</w:t>
                      </w:r>
                    </w:p>
                    <w:p w14:paraId="6CF7D225" w14:textId="4D36EF55" w:rsidR="000C6C0B" w:rsidRPr="00480D8B" w:rsidRDefault="00E73752" w:rsidP="009C643C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Stegt flæsk med persillesovs </w:t>
                      </w:r>
                      <w:r w:rsidR="000C6C0B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og gammeldags æblekage</w:t>
                      </w:r>
                      <w:r w:rsidR="00AB6129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, drikkevarer for egen regning</w:t>
                      </w:r>
                      <w:r w:rsidR="000C6C0B"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.</w:t>
                      </w:r>
                    </w:p>
                    <w:p w14:paraId="5671521C" w14:textId="7C949BF0" w:rsidR="00F81756" w:rsidRPr="00480D8B" w:rsidRDefault="00F81756" w:rsidP="00F81756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Eftermiddag på </w:t>
                      </w:r>
                      <w:proofErr w:type="spellStart"/>
                      <w:r w:rsidR="00B20428"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nord-øen</w:t>
                      </w:r>
                      <w:proofErr w:type="spellEnd"/>
                      <w:r w:rsidRPr="00480D8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609D99CD" w14:textId="6EA54272" w:rsidR="00F81756" w:rsidRPr="00480D8B" w:rsidRDefault="00F81756" w:rsidP="00F81756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  <w:t>Helt usædvanlige naturoplevelser herunder bakket morænelandskab.</w:t>
                      </w:r>
                    </w:p>
                    <w:p w14:paraId="5D586303" w14:textId="2FB23A8B" w:rsidR="00F81756" w:rsidRPr="00480D8B" w:rsidRDefault="00F81756" w:rsidP="00F81756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  <w:t>Den idylliske Nordby med gadekær, klokketårn og bindingsværkshuse.</w:t>
                      </w:r>
                    </w:p>
                    <w:p w14:paraId="0B203CDF" w14:textId="0EB87FEA" w:rsidR="002F03B7" w:rsidRPr="00480D8B" w:rsidRDefault="00F81756" w:rsidP="007E1AEE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color w:val="auto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  <w:t>Vi serverer en tallerken med to stykker smørrebrød</w:t>
                      </w:r>
                      <w:r w:rsidR="00C00EB9" w:rsidRPr="00480D8B"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  <w:t xml:space="preserve"> og</w:t>
                      </w:r>
                      <w:r w:rsidRPr="00480D8B">
                        <w:rPr>
                          <w:rFonts w:asciiTheme="majorHAnsi" w:hAnsiTheme="majorHAnsi" w:cstheme="minorHAnsi"/>
                          <w:sz w:val="26"/>
                          <w:szCs w:val="26"/>
                        </w:rPr>
                        <w:t xml:space="preserve"> en valgfri drik på færgen hjem.</w:t>
                      </w:r>
                    </w:p>
                    <w:p w14:paraId="4E7C1D26" w14:textId="74270969" w:rsidR="00B20428" w:rsidRPr="00480D8B" w:rsidRDefault="00B20428" w:rsidP="00B20428">
                      <w:pPr>
                        <w:pStyle w:val="Default"/>
                        <w:shd w:val="clear" w:color="auto" w:fill="FFFFFF" w:themeFill="background1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480D8B">
                        <w:rPr>
                          <w:rFonts w:asciiTheme="majorHAnsi" w:hAnsiTheme="majorHAnsi"/>
                          <w:color w:val="auto"/>
                          <w:sz w:val="26"/>
                          <w:szCs w:val="26"/>
                        </w:rPr>
                        <w:t xml:space="preserve">Billeder: </w:t>
                      </w:r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© Jeanette Phillipsen/</w:t>
                      </w:r>
                      <w:proofErr w:type="spellStart"/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VisitSamsø</w:t>
                      </w:r>
                      <w:proofErr w:type="spellEnd"/>
                      <w:r w:rsidRPr="00480D8B">
                        <w:rPr>
                          <w:rFonts w:asciiTheme="majorHAnsi" w:hAnsiTheme="majorHAnsi"/>
                          <w:sz w:val="26"/>
                          <w:szCs w:val="26"/>
                        </w:rPr>
                        <w:t>. www.visitsamsoe.dk</w:t>
                      </w:r>
                    </w:p>
                    <w:p w14:paraId="390B2BB8" w14:textId="5A96E083" w:rsidR="00D5673B" w:rsidRDefault="009B7082" w:rsidP="00F9579B">
                      <w:pPr>
                        <w:shd w:val="clear" w:color="auto" w:fill="FFFFFF" w:themeFill="background1"/>
                      </w:pPr>
                      <w:r>
                        <w:t xml:space="preserve">                   </w:t>
                      </w:r>
                      <w:r w:rsidR="00B33C83">
                        <w:t xml:space="preserve">  </w:t>
                      </w:r>
                      <w:r w:rsidR="009522B7">
                        <w:rPr>
                          <w:noProof/>
                        </w:rPr>
                        <w:drawing>
                          <wp:inline distT="0" distB="0" distL="0" distR="0" wp14:anchorId="692FD6A2" wp14:editId="6B49E4E8">
                            <wp:extent cx="1876425" cy="2285827"/>
                            <wp:effectExtent l="0" t="0" r="0" b="635"/>
                            <wp:docPr id="2" name="Billede 2" descr="Et billede, der indeholder himmel, udendørs, tårn, bygning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lede 1" descr="Et billede, der indeholder himmel, udendørs, tårn, bygning&#10;&#10;Automatisk genereret beskrivelse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274" r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80428" cy="2290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3C83">
                        <w:t xml:space="preserve"> </w:t>
                      </w:r>
                      <w:r w:rsidR="00B33C83">
                        <w:rPr>
                          <w:noProof/>
                        </w:rPr>
                        <w:t xml:space="preserve">       </w:t>
                      </w:r>
                      <w:r w:rsidR="0031557C">
                        <w:t xml:space="preserve"> </w:t>
                      </w:r>
                      <w:r>
                        <w:t xml:space="preserve">      </w:t>
                      </w:r>
                      <w:r w:rsidR="0031557C">
                        <w:t xml:space="preserve">       </w:t>
                      </w:r>
                      <w:r w:rsidRPr="009B7082">
                        <w:rPr>
                          <w:noProof/>
                        </w:rPr>
                        <w:drawing>
                          <wp:inline distT="0" distB="0" distL="0" distR="0" wp14:anchorId="7B1064DB" wp14:editId="2E1C19E5">
                            <wp:extent cx="3011336" cy="2247593"/>
                            <wp:effectExtent l="0" t="0" r="0" b="635"/>
                            <wp:docPr id="8" name="Billed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1302" cy="2269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4D2537" w14:textId="201E7917" w:rsidR="009B7082" w:rsidRDefault="009B7082" w:rsidP="00F9579B">
                      <w:pPr>
                        <w:shd w:val="clear" w:color="auto" w:fill="FFFFFF" w:themeFill="background1"/>
                      </w:pPr>
                    </w:p>
                    <w:p w14:paraId="42904A05" w14:textId="421A3D8A" w:rsidR="00286887" w:rsidRDefault="00C40989" w:rsidP="00534562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</w:pPr>
                      <w:bookmarkStart w:id="5" w:name="_Hlk31228386"/>
                      <w:r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>Tilmelding via</w:t>
                      </w:r>
                      <w:r w:rsidR="00867FA0"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>hjemmesiden.</w:t>
                      </w:r>
                    </w:p>
                    <w:p w14:paraId="7366F608" w14:textId="77777777" w:rsidR="00286887" w:rsidRDefault="00286887" w:rsidP="00534562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</w:pPr>
                    </w:p>
                    <w:p w14:paraId="34746913" w14:textId="688902A5" w:rsidR="00286887" w:rsidRDefault="00286887" w:rsidP="0028688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Ved spørgsmål kan arrangementsudvalget kontaktes på 44 13 14 24</w:t>
                      </w:r>
                      <w:r w:rsidR="00F243E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eller kontoret om tirsdagen</w:t>
                      </w:r>
                      <w:r w:rsidR="008532D7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for hjælp til tilmelding</w:t>
                      </w:r>
                      <w:r w:rsidR="00F243E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i Postkassen fra 10.30</w:t>
                      </w:r>
                      <w:r w:rsidR="0089101F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-14.30</w:t>
                      </w:r>
                    </w:p>
                    <w:p w14:paraId="70EFCDC6" w14:textId="77777777" w:rsidR="00286887" w:rsidRDefault="00286887" w:rsidP="0028688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3AB616E5" w14:textId="77777777" w:rsidR="00286887" w:rsidRDefault="00286887" w:rsidP="0028688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6D15D830" w14:textId="6CF65E65" w:rsidR="00344B92" w:rsidRPr="00286887" w:rsidRDefault="004F229D" w:rsidP="00534562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br/>
                      </w:r>
                    </w:p>
                    <w:bookmarkEnd w:id="3"/>
                    <w:bookmarkEnd w:id="4"/>
                    <w:bookmarkEnd w:id="5"/>
                    <w:p w14:paraId="4D229E5F" w14:textId="77777777" w:rsidR="00153A20" w:rsidRPr="00286887" w:rsidRDefault="00153A20" w:rsidP="00F9579B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9E5FE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1EC84" wp14:editId="3F2B7A6A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E2CF" w14:textId="77777777" w:rsidR="00344B92" w:rsidRPr="00D85350" w:rsidRDefault="00344B9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1EC84" id="Text Box 4" o:spid="_x0000_s1027" type="#_x0000_t202" style="position:absolute;margin-left:-45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    <v:textbox>
                  <w:txbxContent>
                    <w:p w14:paraId="289AE2CF" w14:textId="77777777" w:rsidR="00344B92" w:rsidRPr="00D85350" w:rsidRDefault="00344B9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53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41CF7"/>
    <w:multiLevelType w:val="hybridMultilevel"/>
    <w:tmpl w:val="D7B6F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D44E6"/>
    <w:multiLevelType w:val="hybridMultilevel"/>
    <w:tmpl w:val="FA9CD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6EA"/>
    <w:multiLevelType w:val="hybridMultilevel"/>
    <w:tmpl w:val="79E858C8"/>
    <w:lvl w:ilvl="0" w:tplc="ADDC76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67B78"/>
    <w:multiLevelType w:val="hybridMultilevel"/>
    <w:tmpl w:val="E794B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28314">
    <w:abstractNumId w:val="3"/>
  </w:num>
  <w:num w:numId="2" w16cid:durableId="408578281">
    <w:abstractNumId w:val="2"/>
  </w:num>
  <w:num w:numId="3" w16cid:durableId="2091849915">
    <w:abstractNumId w:val="0"/>
  </w:num>
  <w:num w:numId="4" w16cid:durableId="4516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7"/>
    <w:rsid w:val="00033D83"/>
    <w:rsid w:val="00036FAA"/>
    <w:rsid w:val="0007751D"/>
    <w:rsid w:val="000817F5"/>
    <w:rsid w:val="000C2991"/>
    <w:rsid w:val="000C6C0B"/>
    <w:rsid w:val="000D24FD"/>
    <w:rsid w:val="000E78B9"/>
    <w:rsid w:val="000F7BD1"/>
    <w:rsid w:val="0012365F"/>
    <w:rsid w:val="00126A7C"/>
    <w:rsid w:val="00153A20"/>
    <w:rsid w:val="001E3E92"/>
    <w:rsid w:val="002136B2"/>
    <w:rsid w:val="00213B0E"/>
    <w:rsid w:val="00215A30"/>
    <w:rsid w:val="00225158"/>
    <w:rsid w:val="002308FF"/>
    <w:rsid w:val="00234817"/>
    <w:rsid w:val="00286887"/>
    <w:rsid w:val="00296350"/>
    <w:rsid w:val="00296DF8"/>
    <w:rsid w:val="002A6438"/>
    <w:rsid w:val="002B4CA5"/>
    <w:rsid w:val="002F03B7"/>
    <w:rsid w:val="002F1E0A"/>
    <w:rsid w:val="003109AD"/>
    <w:rsid w:val="0031557C"/>
    <w:rsid w:val="003403CC"/>
    <w:rsid w:val="00344B92"/>
    <w:rsid w:val="00347131"/>
    <w:rsid w:val="00350342"/>
    <w:rsid w:val="00364C68"/>
    <w:rsid w:val="0037016D"/>
    <w:rsid w:val="00387F16"/>
    <w:rsid w:val="00391AAC"/>
    <w:rsid w:val="003E0C8C"/>
    <w:rsid w:val="003E4502"/>
    <w:rsid w:val="004052C3"/>
    <w:rsid w:val="004735DA"/>
    <w:rsid w:val="00473B37"/>
    <w:rsid w:val="00480D8B"/>
    <w:rsid w:val="00492AE9"/>
    <w:rsid w:val="00497617"/>
    <w:rsid w:val="004A459D"/>
    <w:rsid w:val="004E15C4"/>
    <w:rsid w:val="004F229D"/>
    <w:rsid w:val="00534562"/>
    <w:rsid w:val="00544BBA"/>
    <w:rsid w:val="00551AC3"/>
    <w:rsid w:val="00560B69"/>
    <w:rsid w:val="00567D4D"/>
    <w:rsid w:val="00580450"/>
    <w:rsid w:val="005B3C35"/>
    <w:rsid w:val="00612C9F"/>
    <w:rsid w:val="006331C3"/>
    <w:rsid w:val="00663606"/>
    <w:rsid w:val="006A3C86"/>
    <w:rsid w:val="006B6B2F"/>
    <w:rsid w:val="006C299C"/>
    <w:rsid w:val="006C2FCF"/>
    <w:rsid w:val="006D7676"/>
    <w:rsid w:val="006E62EF"/>
    <w:rsid w:val="00701197"/>
    <w:rsid w:val="00741AEA"/>
    <w:rsid w:val="00751D82"/>
    <w:rsid w:val="00752A6F"/>
    <w:rsid w:val="00774EB4"/>
    <w:rsid w:val="007850C0"/>
    <w:rsid w:val="007D30E2"/>
    <w:rsid w:val="007D6448"/>
    <w:rsid w:val="007E1592"/>
    <w:rsid w:val="007E1AEE"/>
    <w:rsid w:val="007F1688"/>
    <w:rsid w:val="00805C0F"/>
    <w:rsid w:val="008306CE"/>
    <w:rsid w:val="008532D7"/>
    <w:rsid w:val="00867FA0"/>
    <w:rsid w:val="00871274"/>
    <w:rsid w:val="0087508E"/>
    <w:rsid w:val="00885ED8"/>
    <w:rsid w:val="0089101F"/>
    <w:rsid w:val="009522B7"/>
    <w:rsid w:val="00983189"/>
    <w:rsid w:val="0099259F"/>
    <w:rsid w:val="009950DE"/>
    <w:rsid w:val="009A2FE9"/>
    <w:rsid w:val="009B7082"/>
    <w:rsid w:val="009C643C"/>
    <w:rsid w:val="009E3482"/>
    <w:rsid w:val="009E5FE2"/>
    <w:rsid w:val="009F3DF7"/>
    <w:rsid w:val="00A060F7"/>
    <w:rsid w:val="00A150B4"/>
    <w:rsid w:val="00A23FBA"/>
    <w:rsid w:val="00A25F4D"/>
    <w:rsid w:val="00A50B84"/>
    <w:rsid w:val="00A7019E"/>
    <w:rsid w:val="00A9150F"/>
    <w:rsid w:val="00AA5FDA"/>
    <w:rsid w:val="00AA641B"/>
    <w:rsid w:val="00AB6129"/>
    <w:rsid w:val="00AC0521"/>
    <w:rsid w:val="00AC7582"/>
    <w:rsid w:val="00B03B76"/>
    <w:rsid w:val="00B14ACA"/>
    <w:rsid w:val="00B20428"/>
    <w:rsid w:val="00B33C83"/>
    <w:rsid w:val="00B52C06"/>
    <w:rsid w:val="00B97717"/>
    <w:rsid w:val="00BB7187"/>
    <w:rsid w:val="00BC212E"/>
    <w:rsid w:val="00C00EB9"/>
    <w:rsid w:val="00C22882"/>
    <w:rsid w:val="00C348A4"/>
    <w:rsid w:val="00C3563C"/>
    <w:rsid w:val="00C40989"/>
    <w:rsid w:val="00C61091"/>
    <w:rsid w:val="00C672AE"/>
    <w:rsid w:val="00CA6221"/>
    <w:rsid w:val="00CE158A"/>
    <w:rsid w:val="00D0270B"/>
    <w:rsid w:val="00D46DD1"/>
    <w:rsid w:val="00D5673B"/>
    <w:rsid w:val="00D71D41"/>
    <w:rsid w:val="00D85350"/>
    <w:rsid w:val="00D879FF"/>
    <w:rsid w:val="00DB58D5"/>
    <w:rsid w:val="00DD76C7"/>
    <w:rsid w:val="00DF2E85"/>
    <w:rsid w:val="00DF490A"/>
    <w:rsid w:val="00E53A43"/>
    <w:rsid w:val="00E73752"/>
    <w:rsid w:val="00E76116"/>
    <w:rsid w:val="00EB01CC"/>
    <w:rsid w:val="00EB25B3"/>
    <w:rsid w:val="00EC150C"/>
    <w:rsid w:val="00F243E2"/>
    <w:rsid w:val="00F34D7B"/>
    <w:rsid w:val="00F3654F"/>
    <w:rsid w:val="00F813B1"/>
    <w:rsid w:val="00F81756"/>
    <w:rsid w:val="00F9579B"/>
    <w:rsid w:val="00FB0E8F"/>
    <w:rsid w:val="00FC1EBE"/>
    <w:rsid w:val="00FD0504"/>
    <w:rsid w:val="00FD397F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83F60"/>
  <w15:docId w15:val="{2213C93D-7AC1-476A-89DF-4613D10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D8535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885ED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5ED8"/>
    <w:rPr>
      <w:color w:val="605E5C"/>
      <w:shd w:val="clear" w:color="auto" w:fill="E1DFDD"/>
    </w:rPr>
  </w:style>
  <w:style w:type="paragraph" w:customStyle="1" w:styleId="Default">
    <w:name w:val="Default"/>
    <w:rsid w:val="00FD397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17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5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fre\Documents\&#198;ldre-Sagen\Hundested\Udstillingsvindu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Udstillingsvindue</Template>
  <TotalTime>63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henriksen</dc:creator>
  <cp:lastModifiedBy>Sanne Kuntz</cp:lastModifiedBy>
  <cp:revision>19</cp:revision>
  <cp:lastPrinted>2020-01-29T21:21:00Z</cp:lastPrinted>
  <dcterms:created xsi:type="dcterms:W3CDTF">2026-01-19T09:30:00Z</dcterms:created>
  <dcterms:modified xsi:type="dcterms:W3CDTF">2026-01-19T10:28:00Z</dcterms:modified>
</cp:coreProperties>
</file>